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F2" w:rsidRDefault="00141CF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盘盈（有物无帐）说明材料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1"/>
        <w:gridCol w:w="4261"/>
      </w:tblGrid>
      <w:tr w:rsidR="00141CF2" w:rsidRPr="007A50B6" w:rsidTr="007A50B6">
        <w:tc>
          <w:tcPr>
            <w:tcW w:w="4261" w:type="dxa"/>
          </w:tcPr>
          <w:p w:rsidR="00141CF2" w:rsidRPr="007A50B6" w:rsidRDefault="00141CF2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资产编号：</w:t>
            </w:r>
          </w:p>
        </w:tc>
        <w:tc>
          <w:tcPr>
            <w:tcW w:w="4261" w:type="dxa"/>
          </w:tcPr>
          <w:p w:rsidR="00141CF2" w:rsidRPr="007A50B6" w:rsidRDefault="00141CF2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资产名称：</w:t>
            </w:r>
          </w:p>
        </w:tc>
      </w:tr>
      <w:tr w:rsidR="00141CF2" w:rsidRPr="007A50B6" w:rsidTr="007A50B6">
        <w:tc>
          <w:tcPr>
            <w:tcW w:w="4261" w:type="dxa"/>
          </w:tcPr>
          <w:p w:rsidR="00141CF2" w:rsidRPr="007A50B6" w:rsidRDefault="00141CF2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资产型号：</w:t>
            </w:r>
          </w:p>
        </w:tc>
        <w:tc>
          <w:tcPr>
            <w:tcW w:w="4261" w:type="dxa"/>
          </w:tcPr>
          <w:p w:rsidR="00141CF2" w:rsidRPr="007A50B6" w:rsidRDefault="00141CF2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资产价值：</w:t>
            </w:r>
          </w:p>
        </w:tc>
      </w:tr>
      <w:tr w:rsidR="00141CF2" w:rsidRPr="007A50B6" w:rsidTr="007A50B6">
        <w:trPr>
          <w:trHeight w:val="11348"/>
        </w:trPr>
        <w:tc>
          <w:tcPr>
            <w:tcW w:w="8522" w:type="dxa"/>
            <w:gridSpan w:val="2"/>
          </w:tcPr>
          <w:p w:rsidR="00141CF2" w:rsidRDefault="00141CF2" w:rsidP="00145CC2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物</w:t>
            </w:r>
            <w:r w:rsidRPr="007A50B6">
              <w:rPr>
                <w:rFonts w:hint="eastAsia"/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</w:rPr>
              <w:t>帐产生的原因</w:t>
            </w:r>
            <w:r w:rsidRPr="007A50B6">
              <w:rPr>
                <w:rFonts w:hint="eastAsia"/>
                <w:sz w:val="24"/>
                <w:szCs w:val="24"/>
              </w:rPr>
              <w:t>：</w:t>
            </w:r>
          </w:p>
          <w:p w:rsidR="00141CF2" w:rsidRPr="007A50B6" w:rsidRDefault="00141CF2" w:rsidP="00145C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捐赠</w:t>
            </w:r>
            <w:r w:rsidRPr="00C25073">
              <w:rPr>
                <w:rFonts w:hint="eastAsia"/>
                <w:sz w:val="24"/>
                <w:szCs w:val="24"/>
              </w:rPr>
              <w:t>□</w:t>
            </w:r>
            <w:r w:rsidRPr="007A50B6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学校经费购买未办理入库手续</w:t>
            </w:r>
            <w:r w:rsidRPr="00C25073">
              <w:rPr>
                <w:rFonts w:hint="eastAsia"/>
                <w:sz w:val="24"/>
                <w:szCs w:val="24"/>
              </w:rPr>
              <w:t>□</w:t>
            </w:r>
            <w:r w:rsidRPr="007A50B6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其它原因</w:t>
            </w:r>
            <w:r w:rsidRPr="00C2507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141CF2" w:rsidRDefault="00141CF2" w:rsidP="00360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需出具的证明要求：</w:t>
            </w:r>
          </w:p>
          <w:p w:rsidR="00141CF2" w:rsidRDefault="00141CF2">
            <w:pPr>
              <w:rPr>
                <w:sz w:val="24"/>
                <w:szCs w:val="24"/>
              </w:rPr>
            </w:pPr>
            <w:r w:rsidRPr="00FF7072">
              <w:rPr>
                <w:rFonts w:hint="eastAsia"/>
                <w:sz w:val="24"/>
                <w:szCs w:val="24"/>
              </w:rPr>
              <w:t>盘盈的资产应提供盘盈情况说明、盘盈价值确定依据（同类资产的市场价格、类似资产的购买合同、发票等资料）进行认定</w:t>
            </w:r>
          </w:p>
          <w:p w:rsidR="00141CF2" w:rsidRPr="007A50B6" w:rsidRDefault="00141CF2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（详细说明有</w:t>
            </w:r>
            <w:r>
              <w:rPr>
                <w:rFonts w:hint="eastAsia"/>
                <w:sz w:val="24"/>
                <w:szCs w:val="24"/>
              </w:rPr>
              <w:t>物</w:t>
            </w:r>
            <w:r w:rsidRPr="007A50B6">
              <w:rPr>
                <w:rFonts w:hint="eastAsia"/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</w:rPr>
              <w:t>帐</w:t>
            </w:r>
            <w:r w:rsidRPr="007A50B6">
              <w:rPr>
                <w:rFonts w:hint="eastAsia"/>
                <w:sz w:val="24"/>
                <w:szCs w:val="24"/>
              </w:rPr>
              <w:t>产生原因、</w:t>
            </w:r>
            <w:r>
              <w:rPr>
                <w:rFonts w:hint="eastAsia"/>
                <w:sz w:val="24"/>
                <w:szCs w:val="24"/>
              </w:rPr>
              <w:t>如有</w:t>
            </w:r>
            <w:r w:rsidRPr="007A50B6">
              <w:rPr>
                <w:rFonts w:hint="eastAsia"/>
                <w:sz w:val="24"/>
                <w:szCs w:val="24"/>
              </w:rPr>
              <w:t>证明材料需附后，如属于同类或同原因数量较多资产可另附明细表）</w:t>
            </w: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>
            <w:pPr>
              <w:rPr>
                <w:sz w:val="24"/>
                <w:szCs w:val="24"/>
              </w:rPr>
            </w:pPr>
          </w:p>
          <w:p w:rsidR="00141CF2" w:rsidRPr="007A50B6" w:rsidRDefault="00141CF2" w:rsidP="00141CF2">
            <w:pPr>
              <w:ind w:firstLineChars="1950" w:firstLine="31680"/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领用人签字：</w:t>
            </w:r>
          </w:p>
          <w:p w:rsidR="00141CF2" w:rsidRPr="007A50B6" w:rsidRDefault="00141CF2" w:rsidP="00141CF2">
            <w:pPr>
              <w:ind w:firstLineChars="1950" w:firstLine="31680"/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证明人签字：</w:t>
            </w:r>
          </w:p>
          <w:p w:rsidR="00141CF2" w:rsidRPr="007A50B6" w:rsidRDefault="00141CF2" w:rsidP="00141CF2">
            <w:pPr>
              <w:ind w:firstLineChars="2000" w:firstLine="31680"/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学院盖章：</w:t>
            </w:r>
          </w:p>
        </w:tc>
      </w:tr>
    </w:tbl>
    <w:p w:rsidR="00141CF2" w:rsidRDefault="00141CF2">
      <w:r>
        <w:rPr>
          <w:rFonts w:hint="eastAsia"/>
        </w:rPr>
        <w:t>注：如有其他证明材料需附后，如属于同类或同原因数量较多资产可另附明细表。</w:t>
      </w:r>
      <w:bookmarkStart w:id="0" w:name="_GoBack"/>
      <w:bookmarkEnd w:id="0"/>
    </w:p>
    <w:sectPr w:rsidR="00141CF2" w:rsidSect="00C4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1EC"/>
    <w:rsid w:val="00141CF2"/>
    <w:rsid w:val="00145CC2"/>
    <w:rsid w:val="002079B5"/>
    <w:rsid w:val="00360A42"/>
    <w:rsid w:val="00490891"/>
    <w:rsid w:val="004A6CBF"/>
    <w:rsid w:val="004B2E4C"/>
    <w:rsid w:val="00502822"/>
    <w:rsid w:val="005740DE"/>
    <w:rsid w:val="00591768"/>
    <w:rsid w:val="00723F07"/>
    <w:rsid w:val="007A50B6"/>
    <w:rsid w:val="008109D5"/>
    <w:rsid w:val="00881674"/>
    <w:rsid w:val="009D2789"/>
    <w:rsid w:val="00B35E72"/>
    <w:rsid w:val="00C25073"/>
    <w:rsid w:val="00C41C48"/>
    <w:rsid w:val="00C60632"/>
    <w:rsid w:val="00D3471D"/>
    <w:rsid w:val="00D958D0"/>
    <w:rsid w:val="00E33B92"/>
    <w:rsid w:val="00E51783"/>
    <w:rsid w:val="00E561EC"/>
    <w:rsid w:val="00F50B5F"/>
    <w:rsid w:val="00FF1713"/>
    <w:rsid w:val="00FF63D8"/>
    <w:rsid w:val="00FF7072"/>
    <w:rsid w:val="351349D6"/>
    <w:rsid w:val="38360444"/>
    <w:rsid w:val="5BF55FED"/>
    <w:rsid w:val="5CD6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1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1C4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1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1C4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41C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40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有物无帐说明材料</dc:title>
  <dc:subject/>
  <dc:creator>DELL</dc:creator>
  <cp:keywords/>
  <dc:description/>
  <cp:lastModifiedBy>微软用户</cp:lastModifiedBy>
  <cp:revision>5</cp:revision>
  <dcterms:created xsi:type="dcterms:W3CDTF">2016-05-18T08:10:00Z</dcterms:created>
  <dcterms:modified xsi:type="dcterms:W3CDTF">2016-06-06T01:01:00Z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